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06BB0" w14:textId="0900030D" w:rsidR="00FC7126" w:rsidRPr="00AD52A9" w:rsidRDefault="005213EB" w:rsidP="00567992">
      <w:pPr>
        <w:pStyle w:val="a3"/>
        <w:spacing w:line="240" w:lineRule="auto"/>
        <w:rPr>
          <w:spacing w:val="0"/>
          <w:sz w:val="22"/>
          <w:szCs w:val="22"/>
        </w:rPr>
      </w:pPr>
      <w:bookmarkStart w:id="0" w:name="_GoBack"/>
      <w:bookmarkEnd w:id="0"/>
      <w:r w:rsidRPr="00AD52A9">
        <w:rPr>
          <w:rFonts w:hint="eastAsia"/>
          <w:sz w:val="22"/>
          <w:szCs w:val="22"/>
        </w:rPr>
        <w:t>様式</w:t>
      </w:r>
      <w:r w:rsidR="00852224">
        <w:rPr>
          <w:rFonts w:hint="eastAsia"/>
          <w:sz w:val="22"/>
          <w:szCs w:val="22"/>
        </w:rPr>
        <w:t>12</w:t>
      </w:r>
    </w:p>
    <w:tbl>
      <w:tblPr>
        <w:tblW w:w="9963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63"/>
      </w:tblGrid>
      <w:tr w:rsidR="00FC7126" w:rsidRPr="00531572" w14:paraId="4B6B3C92" w14:textId="77777777" w:rsidTr="00657829">
        <w:trPr>
          <w:trHeight w:hRule="exact" w:val="5260"/>
        </w:trPr>
        <w:tc>
          <w:tcPr>
            <w:tcW w:w="9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02763" w14:textId="244C92AA" w:rsidR="00002F3F" w:rsidRPr="00531572" w:rsidRDefault="00002F3F" w:rsidP="00C718F0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</w:p>
          <w:p w14:paraId="6933E2BE" w14:textId="071D734C" w:rsidR="00FC7126" w:rsidRPr="00531572" w:rsidRDefault="00FC7126" w:rsidP="00C718F0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531572">
              <w:rPr>
                <w:rFonts w:ascii="ＭＳ 明朝" w:hAnsi="ＭＳ 明朝" w:hint="eastAsia"/>
                <w:sz w:val="28"/>
                <w:szCs w:val="28"/>
                <w:lang w:eastAsia="zh-TW"/>
              </w:rPr>
              <w:t>利用実績報告書</w:t>
            </w:r>
          </w:p>
          <w:p w14:paraId="068E94CE" w14:textId="77777777" w:rsidR="00EE41B3" w:rsidRPr="00531572" w:rsidRDefault="00EE41B3" w:rsidP="000A588A">
            <w:pPr>
              <w:rPr>
                <w:rFonts w:ascii="ＭＳ 明朝" w:hAnsi="ＭＳ 明朝"/>
                <w:lang w:eastAsia="zh-TW"/>
              </w:rPr>
            </w:pPr>
          </w:p>
          <w:p w14:paraId="26EF4707" w14:textId="77777777" w:rsidR="00FC7126" w:rsidRPr="00531572" w:rsidRDefault="00FC7126" w:rsidP="000A588A">
            <w:pPr>
              <w:rPr>
                <w:rFonts w:ascii="ＭＳ 明朝" w:hAnsi="ＭＳ 明朝"/>
                <w:lang w:eastAsia="zh-TW"/>
              </w:rPr>
            </w:pPr>
            <w:r w:rsidRPr="00531572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　　　　　　　　</w:t>
            </w:r>
            <w:r w:rsidR="0018552C" w:rsidRPr="0053157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565FC0">
              <w:rPr>
                <w:rFonts w:ascii="ＭＳ 明朝" w:hAnsi="ＭＳ 明朝" w:hint="eastAsia"/>
                <w:lang w:eastAsia="zh-TW"/>
              </w:rPr>
              <w:t>令和</w:t>
            </w:r>
            <w:r w:rsidRPr="00531572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14:paraId="4484A71E" w14:textId="40F31024" w:rsidR="007D5FBB" w:rsidRPr="00531572" w:rsidRDefault="0073015D" w:rsidP="00002F3F">
            <w:pPr>
              <w:ind w:firstLineChars="200" w:firstLine="42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国税庁長官</w:t>
            </w:r>
          </w:p>
          <w:p w14:paraId="300BFFFE" w14:textId="0FA3F94A" w:rsidR="007D5FBB" w:rsidRDefault="007D5FBB" w:rsidP="005A4E0F">
            <w:pPr>
              <w:ind w:firstLineChars="1100" w:firstLine="2310"/>
              <w:rPr>
                <w:rFonts w:ascii="ＭＳ 明朝" w:hAnsi="ＭＳ 明朝"/>
                <w:szCs w:val="21"/>
                <w:lang w:eastAsia="zh-TW"/>
              </w:rPr>
            </w:pPr>
            <w:r w:rsidRPr="00531572">
              <w:rPr>
                <w:rFonts w:ascii="ＭＳ 明朝" w:hAnsi="ＭＳ 明朝" w:hint="eastAsia"/>
                <w:szCs w:val="21"/>
                <w:lang w:eastAsia="zh-TW"/>
              </w:rPr>
              <w:t xml:space="preserve">　殿</w:t>
            </w:r>
          </w:p>
          <w:p w14:paraId="576881CC" w14:textId="77777777" w:rsidR="001E07C4" w:rsidRPr="0073015D" w:rsidRDefault="001E07C4" w:rsidP="005213EB">
            <w:pPr>
              <w:ind w:firstLineChars="300" w:firstLine="630"/>
              <w:rPr>
                <w:rFonts w:ascii="ＭＳ 明朝" w:hAnsi="ＭＳ 明朝"/>
                <w:szCs w:val="21"/>
                <w:lang w:eastAsia="zh-TW"/>
              </w:rPr>
            </w:pPr>
          </w:p>
          <w:p w14:paraId="5F4856BC" w14:textId="44D124D0" w:rsidR="001E07C4" w:rsidRDefault="005235F5" w:rsidP="00B55FF9">
            <w:pPr>
              <w:snapToGrid w:val="0"/>
              <w:ind w:firstLineChars="2200" w:firstLine="462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color w:val="000000"/>
                <w:szCs w:val="21"/>
              </w:rPr>
              <w:t>管理責任</w:t>
            </w:r>
            <w:r w:rsidR="00651551">
              <w:rPr>
                <w:rFonts w:hint="eastAsia"/>
                <w:color w:val="000000"/>
                <w:szCs w:val="21"/>
              </w:rPr>
              <w:t>者</w:t>
            </w:r>
            <w:r w:rsidR="001E07C4">
              <w:rPr>
                <w:rFonts w:hint="eastAsia"/>
                <w:szCs w:val="21"/>
                <w:lang w:eastAsia="zh-TW"/>
              </w:rPr>
              <w:t xml:space="preserve">　　</w:t>
            </w:r>
            <w:r w:rsidR="001E07C4">
              <w:rPr>
                <w:rFonts w:hint="eastAsia"/>
                <w:szCs w:val="21"/>
                <w:u w:val="single"/>
                <w:lang w:eastAsia="zh-TW"/>
              </w:rPr>
              <w:t>所属機関名</w:t>
            </w:r>
            <w:r w:rsidR="001E07C4">
              <w:rPr>
                <w:rFonts w:hint="eastAsia"/>
                <w:szCs w:val="21"/>
                <w:u w:val="single"/>
                <w:lang w:eastAsia="zh-TW"/>
              </w:rPr>
              <w:t xml:space="preserve">                 </w:t>
            </w:r>
            <w:r w:rsidR="00651551">
              <w:rPr>
                <w:rFonts w:hint="eastAsia"/>
                <w:szCs w:val="21"/>
                <w:u w:val="single"/>
              </w:rPr>
              <w:t xml:space="preserve">　</w:t>
            </w:r>
            <w:r w:rsidR="001E07C4">
              <w:rPr>
                <w:rFonts w:hint="eastAsia"/>
                <w:szCs w:val="21"/>
                <w:u w:val="single"/>
                <w:lang w:eastAsia="zh-TW"/>
              </w:rPr>
              <w:t xml:space="preserve">     </w:t>
            </w:r>
          </w:p>
          <w:p w14:paraId="75344C26" w14:textId="267E2565" w:rsidR="001E07C4" w:rsidRDefault="001E07C4" w:rsidP="00B55FF9">
            <w:pPr>
              <w:snapToGrid w:val="0"/>
              <w:ind w:firstLineChars="2900" w:firstLine="609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         </w:t>
            </w:r>
            <w:r w:rsidR="0065155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   </w:t>
            </w:r>
          </w:p>
          <w:p w14:paraId="725A568C" w14:textId="506D4CDC" w:rsidR="001E07C4" w:rsidRDefault="001E07C4" w:rsidP="00B55FF9">
            <w:pPr>
              <w:snapToGrid w:val="0"/>
              <w:ind w:firstLineChars="2900" w:firstLine="609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="00651551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651551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73015D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0EB725BC" w14:textId="77777777" w:rsidR="000A588A" w:rsidRDefault="000A588A" w:rsidP="000A588A">
            <w:pPr>
              <w:rPr>
                <w:rFonts w:eastAsia="PMingLiU"/>
                <w:szCs w:val="21"/>
                <w:lang w:eastAsia="zh-TW"/>
              </w:rPr>
            </w:pPr>
          </w:p>
          <w:p w14:paraId="232F4DED" w14:textId="77777777" w:rsidR="009531E7" w:rsidRDefault="009531E7" w:rsidP="000A588A">
            <w:pPr>
              <w:rPr>
                <w:rFonts w:eastAsia="PMingLiU"/>
                <w:szCs w:val="21"/>
                <w:lang w:eastAsia="zh-TW"/>
              </w:rPr>
            </w:pPr>
          </w:p>
          <w:p w14:paraId="68CD5284" w14:textId="77777777" w:rsidR="009531E7" w:rsidRPr="009531E7" w:rsidRDefault="009531E7" w:rsidP="000A588A">
            <w:pPr>
              <w:rPr>
                <w:rFonts w:ascii="ＭＳ 明朝" w:eastAsia="PMingLiU" w:hAnsi="ＭＳ 明朝"/>
              </w:rPr>
            </w:pPr>
          </w:p>
          <w:p w14:paraId="27E36E7E" w14:textId="75D6B1F3" w:rsidR="004A1752" w:rsidRDefault="000A588A" w:rsidP="00B55FF9">
            <w:pPr>
              <w:ind w:left="210" w:hangingChars="100" w:hanging="210"/>
              <w:rPr>
                <w:rFonts w:ascii="ＭＳ 明朝" w:hAnsi="ＭＳ 明朝"/>
              </w:rPr>
            </w:pPr>
            <w:r w:rsidRPr="00531572">
              <w:rPr>
                <w:rFonts w:ascii="ＭＳ 明朝" w:hAnsi="ＭＳ 明朝" w:hint="eastAsia"/>
              </w:rPr>
              <w:t xml:space="preserve">　</w:t>
            </w:r>
            <w:r w:rsidR="004A1752" w:rsidRPr="00531572">
              <w:rPr>
                <w:rFonts w:ascii="ＭＳ 明朝" w:hAnsi="ＭＳ 明朝" w:hint="eastAsia"/>
              </w:rPr>
              <w:t xml:space="preserve">　</w:t>
            </w:r>
            <w:r w:rsidR="00565FC0">
              <w:rPr>
                <w:rFonts w:ascii="ＭＳ 明朝" w:hAnsi="ＭＳ 明朝" w:hint="eastAsia"/>
              </w:rPr>
              <w:t>令和</w:t>
            </w:r>
            <w:r w:rsidR="00F30361" w:rsidRPr="00531572">
              <w:rPr>
                <w:rFonts w:ascii="ＭＳ 明朝" w:hAnsi="ＭＳ 明朝" w:hint="eastAsia"/>
              </w:rPr>
              <w:t xml:space="preserve">　 年　 月 </w:t>
            </w:r>
            <w:r w:rsidR="005213EB">
              <w:rPr>
                <w:rFonts w:ascii="ＭＳ 明朝" w:hAnsi="ＭＳ 明朝" w:hint="eastAsia"/>
              </w:rPr>
              <w:t xml:space="preserve">　日付</w:t>
            </w:r>
            <w:r w:rsidR="00BE7868">
              <w:rPr>
                <w:rFonts w:ascii="ＭＳ 明朝" w:hAnsi="ＭＳ 明朝" w:hint="eastAsia"/>
              </w:rPr>
              <w:t>研究用匿名データ</w:t>
            </w:r>
            <w:r w:rsidR="0073015D">
              <w:rPr>
                <w:rFonts w:ascii="ＭＳ 明朝" w:hAnsi="ＭＳ 明朝" w:hint="eastAsia"/>
              </w:rPr>
              <w:t>の</w:t>
            </w:r>
            <w:r w:rsidR="00713EBC">
              <w:rPr>
                <w:rFonts w:ascii="ＭＳ 明朝" w:hAnsi="ＭＳ 明朝" w:hint="eastAsia"/>
              </w:rPr>
              <w:t>利用</w:t>
            </w:r>
            <w:r w:rsidR="0073015D">
              <w:rPr>
                <w:rFonts w:ascii="ＭＳ 明朝" w:hAnsi="ＭＳ 明朝" w:hint="eastAsia"/>
              </w:rPr>
              <w:t>に関する</w:t>
            </w:r>
            <w:r w:rsidR="00565FC0">
              <w:rPr>
                <w:rFonts w:ascii="ＭＳ 明朝" w:hAnsi="ＭＳ 明朝" w:hint="eastAsia"/>
              </w:rPr>
              <w:t>申出</w:t>
            </w:r>
            <w:r w:rsidR="009D3045" w:rsidRPr="00531572">
              <w:rPr>
                <w:rFonts w:ascii="ＭＳ 明朝" w:hAnsi="ＭＳ 明朝" w:hint="eastAsia"/>
              </w:rPr>
              <w:t>書により</w:t>
            </w:r>
            <w:r w:rsidR="0073015D">
              <w:rPr>
                <w:rFonts w:ascii="ＭＳ 明朝" w:hAnsi="ＭＳ 明朝" w:hint="eastAsia"/>
              </w:rPr>
              <w:t>、</w:t>
            </w:r>
            <w:r w:rsidR="00260BD6">
              <w:rPr>
                <w:rFonts w:ascii="ＭＳ 明朝" w:hAnsi="ＭＳ 明朝" w:hint="eastAsia"/>
              </w:rPr>
              <w:t>承諾</w:t>
            </w:r>
            <w:r w:rsidR="0073015D">
              <w:rPr>
                <w:rFonts w:ascii="ＭＳ 明朝" w:hAnsi="ＭＳ 明朝" w:hint="eastAsia"/>
              </w:rPr>
              <w:t>を受けた</w:t>
            </w:r>
            <w:r w:rsidR="00BE7868">
              <w:rPr>
                <w:rFonts w:ascii="ＭＳ 明朝" w:hAnsi="ＭＳ 明朝" w:hint="eastAsia"/>
              </w:rPr>
              <w:t>研究用匿名データ</w:t>
            </w:r>
            <w:r w:rsidR="00133A7E">
              <w:rPr>
                <w:rFonts w:ascii="ＭＳ 明朝" w:hAnsi="ＭＳ 明朝" w:hint="eastAsia"/>
              </w:rPr>
              <w:t>の利用</w:t>
            </w:r>
            <w:r w:rsidRPr="00531572">
              <w:rPr>
                <w:rFonts w:ascii="ＭＳ 明朝" w:hAnsi="ＭＳ 明朝" w:hint="eastAsia"/>
              </w:rPr>
              <w:t>による</w:t>
            </w:r>
            <w:r w:rsidR="000A78ED" w:rsidRPr="00531572">
              <w:rPr>
                <w:rFonts w:ascii="ＭＳ 明朝" w:hAnsi="ＭＳ 明朝" w:hint="eastAsia"/>
              </w:rPr>
              <w:t>研究</w:t>
            </w:r>
            <w:r w:rsidR="00BD1906" w:rsidRPr="00531572">
              <w:rPr>
                <w:rFonts w:ascii="ＭＳ 明朝" w:hAnsi="ＭＳ 明朝" w:hint="eastAsia"/>
              </w:rPr>
              <w:t>が</w:t>
            </w:r>
            <w:r w:rsidR="004A1752" w:rsidRPr="00531572">
              <w:rPr>
                <w:rFonts w:ascii="ＭＳ 明朝" w:hAnsi="ＭＳ 明朝" w:hint="eastAsia"/>
              </w:rPr>
              <w:t>完了したので、下記のとおり</w:t>
            </w:r>
            <w:r w:rsidR="00FC7126" w:rsidRPr="00531572">
              <w:rPr>
                <w:rFonts w:ascii="ＭＳ 明朝" w:hAnsi="ＭＳ 明朝" w:hint="eastAsia"/>
              </w:rPr>
              <w:t>報告します。</w:t>
            </w:r>
          </w:p>
          <w:p w14:paraId="5B1297C3" w14:textId="77777777" w:rsidR="009531E7" w:rsidRDefault="009531E7" w:rsidP="009531E7">
            <w:pPr>
              <w:ind w:firstLineChars="100" w:firstLine="210"/>
              <w:rPr>
                <w:rFonts w:ascii="ＭＳ 明朝" w:hAnsi="ＭＳ 明朝"/>
              </w:rPr>
            </w:pPr>
          </w:p>
          <w:p w14:paraId="7354F252" w14:textId="77777777" w:rsidR="009531E7" w:rsidRPr="00565FC0" w:rsidRDefault="009531E7" w:rsidP="009531E7">
            <w:pPr>
              <w:ind w:firstLineChars="100" w:firstLine="210"/>
              <w:rPr>
                <w:rFonts w:ascii="ＭＳ 明朝" w:hAnsi="ＭＳ 明朝"/>
              </w:rPr>
            </w:pPr>
          </w:p>
          <w:p w14:paraId="1CE135DE" w14:textId="77777777" w:rsidR="004A1752" w:rsidRPr="00531572" w:rsidRDefault="004A1752" w:rsidP="004A1752">
            <w:pPr>
              <w:jc w:val="center"/>
            </w:pPr>
            <w:r w:rsidRPr="00531572">
              <w:rPr>
                <w:rFonts w:hint="eastAsia"/>
              </w:rPr>
              <w:t>記</w:t>
            </w:r>
          </w:p>
          <w:p w14:paraId="06DC45B7" w14:textId="77777777" w:rsidR="004A1752" w:rsidRPr="00531572" w:rsidRDefault="004A1752" w:rsidP="00BD1906"/>
        </w:tc>
      </w:tr>
      <w:tr w:rsidR="0094474F" w:rsidRPr="00531572" w14:paraId="3BE281FE" w14:textId="77777777" w:rsidTr="00657829">
        <w:trPr>
          <w:cantSplit/>
          <w:trHeight w:hRule="exact" w:val="827"/>
        </w:trPr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7F96" w14:textId="681DDA9B" w:rsidR="0094474F" w:rsidRPr="00531572" w:rsidRDefault="0094474F" w:rsidP="00657829">
            <w:pPr>
              <w:pStyle w:val="a3"/>
              <w:spacing w:line="259" w:lineRule="exact"/>
              <w:ind w:rightChars="76" w:right="160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１．</w:t>
            </w:r>
            <w:r w:rsidRPr="00531572">
              <w:rPr>
                <w:rFonts w:hint="eastAsia"/>
                <w:spacing w:val="-9"/>
              </w:rPr>
              <w:t>研究の名称</w:t>
            </w:r>
          </w:p>
          <w:p w14:paraId="6A37D7E2" w14:textId="77777777" w:rsidR="0094474F" w:rsidRDefault="0094474F">
            <w:pPr>
              <w:pStyle w:val="a3"/>
              <w:spacing w:line="259" w:lineRule="exact"/>
              <w:rPr>
                <w:spacing w:val="0"/>
              </w:rPr>
            </w:pPr>
          </w:p>
          <w:p w14:paraId="3E2F692C" w14:textId="2B59B4E0" w:rsidR="007F4D63" w:rsidRPr="007C03A1" w:rsidRDefault="0007415C">
            <w:pPr>
              <w:pStyle w:val="a3"/>
              <w:spacing w:line="259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※　申出書の研究の名称を記載する。</w:t>
            </w:r>
          </w:p>
        </w:tc>
      </w:tr>
      <w:tr w:rsidR="0094474F" w:rsidRPr="00531572" w14:paraId="08395541" w14:textId="77777777" w:rsidTr="00657829">
        <w:trPr>
          <w:cantSplit/>
          <w:trHeight w:hRule="exact" w:val="853"/>
        </w:trPr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1F1" w14:textId="5C586325" w:rsidR="0094474F" w:rsidRPr="00531572" w:rsidRDefault="0094474F" w:rsidP="00657829">
            <w:pPr>
              <w:pStyle w:val="a3"/>
              <w:spacing w:line="259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２．</w:t>
            </w:r>
            <w:r w:rsidRPr="00531572">
              <w:rPr>
                <w:rFonts w:hint="eastAsia"/>
                <w:spacing w:val="-9"/>
              </w:rPr>
              <w:t>研究の実施期間</w:t>
            </w:r>
          </w:p>
          <w:p w14:paraId="4E1E059D" w14:textId="77777777" w:rsidR="0094474F" w:rsidRDefault="0094474F">
            <w:pPr>
              <w:pStyle w:val="a3"/>
              <w:spacing w:line="259" w:lineRule="exact"/>
              <w:rPr>
                <w:spacing w:val="0"/>
              </w:rPr>
            </w:pPr>
          </w:p>
          <w:p w14:paraId="2678ED6E" w14:textId="77777777" w:rsidR="007F4D63" w:rsidRPr="00531572" w:rsidRDefault="007F4D63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94474F" w:rsidRPr="00531572" w14:paraId="3000B1E2" w14:textId="77777777" w:rsidTr="007C03A1">
        <w:trPr>
          <w:cantSplit/>
          <w:trHeight w:hRule="exact" w:val="1573"/>
        </w:trPr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81D" w14:textId="45E05F6D" w:rsidR="0094474F" w:rsidRPr="00531572" w:rsidRDefault="0094474F" w:rsidP="00657829">
            <w:pPr>
              <w:pStyle w:val="a3"/>
              <w:spacing w:line="259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３．</w:t>
            </w:r>
            <w:r w:rsidRPr="00531572">
              <w:rPr>
                <w:rFonts w:hint="eastAsia"/>
                <w:spacing w:val="-9"/>
              </w:rPr>
              <w:t>研究の成果の</w:t>
            </w:r>
            <w:r w:rsidR="008D3061">
              <w:rPr>
                <w:rFonts w:hint="eastAsia"/>
                <w:spacing w:val="-9"/>
              </w:rPr>
              <w:t>名称及び</w:t>
            </w:r>
            <w:r w:rsidRPr="00531572">
              <w:rPr>
                <w:rFonts w:hint="eastAsia"/>
                <w:spacing w:val="-9"/>
              </w:rPr>
              <w:t>概要</w:t>
            </w:r>
          </w:p>
          <w:p w14:paraId="682CB875" w14:textId="77777777" w:rsidR="0094474F" w:rsidRPr="007062B2" w:rsidRDefault="0094474F">
            <w:pPr>
              <w:pStyle w:val="a3"/>
              <w:spacing w:line="259" w:lineRule="exact"/>
              <w:rPr>
                <w:spacing w:val="-9"/>
              </w:rPr>
            </w:pPr>
          </w:p>
          <w:p w14:paraId="16AD5E50" w14:textId="77777777" w:rsidR="0094474F" w:rsidRDefault="0094474F">
            <w:pPr>
              <w:pStyle w:val="a3"/>
              <w:spacing w:line="259" w:lineRule="exact"/>
              <w:rPr>
                <w:spacing w:val="-9"/>
              </w:rPr>
            </w:pPr>
          </w:p>
          <w:p w14:paraId="1407D591" w14:textId="77777777" w:rsidR="0094474F" w:rsidRPr="007062B2" w:rsidRDefault="0094474F">
            <w:pPr>
              <w:pStyle w:val="a3"/>
              <w:spacing w:line="259" w:lineRule="exact"/>
              <w:rPr>
                <w:spacing w:val="-9"/>
              </w:rPr>
            </w:pPr>
          </w:p>
          <w:p w14:paraId="52210B91" w14:textId="77777777" w:rsidR="0094474F" w:rsidRPr="007F4D63" w:rsidRDefault="0094474F">
            <w:pPr>
              <w:pStyle w:val="a3"/>
              <w:spacing w:line="259" w:lineRule="exact"/>
            </w:pPr>
          </w:p>
          <w:p w14:paraId="58C59C0E" w14:textId="3AF97DDC" w:rsidR="0094474F" w:rsidRPr="00531572" w:rsidRDefault="0094474F">
            <w:pPr>
              <w:pStyle w:val="a3"/>
              <w:spacing w:line="259" w:lineRule="exact"/>
              <w:rPr>
                <w:spacing w:val="0"/>
              </w:rPr>
            </w:pPr>
            <w:r w:rsidRPr="00531572">
              <w:rPr>
                <w:rFonts w:hint="eastAsia"/>
                <w:sz w:val="16"/>
                <w:szCs w:val="16"/>
              </w:rPr>
              <w:t>※　記入しきれない場合は、別紙に記載し添付する。</w:t>
            </w:r>
          </w:p>
        </w:tc>
      </w:tr>
      <w:tr w:rsidR="0094474F" w:rsidRPr="00531572" w14:paraId="1229A41B" w14:textId="77777777" w:rsidTr="007C03A1">
        <w:trPr>
          <w:cantSplit/>
          <w:trHeight w:hRule="exact" w:val="2404"/>
        </w:trPr>
        <w:tc>
          <w:tcPr>
            <w:tcW w:w="9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FF44C" w14:textId="4BB9C265" w:rsidR="0094474F" w:rsidRPr="00531572" w:rsidRDefault="0094474F" w:rsidP="00657829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-9"/>
              </w:rPr>
              <w:t>４．</w:t>
            </w:r>
            <w:r w:rsidRPr="00531572">
              <w:rPr>
                <w:rFonts w:hint="eastAsia"/>
                <w:spacing w:val="-9"/>
              </w:rPr>
              <w:t>研究の成果の公表の取扱い</w:t>
            </w:r>
          </w:p>
          <w:p w14:paraId="1E1BC188" w14:textId="77777777" w:rsidR="0094474F" w:rsidRPr="00531572" w:rsidRDefault="0094474F" w:rsidP="00657829">
            <w:pPr>
              <w:pStyle w:val="a3"/>
              <w:spacing w:line="240" w:lineRule="exact"/>
              <w:ind w:firstLineChars="300" w:firstLine="576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論文（名称：　　　　　　　　　　　　　　　　　　　　　　　　　　　　）</w:t>
            </w:r>
          </w:p>
          <w:p w14:paraId="29DC418B" w14:textId="7516E642" w:rsidR="0094474F" w:rsidRPr="00531572" w:rsidRDefault="0094474F" w:rsidP="00657829">
            <w:pPr>
              <w:pStyle w:val="a3"/>
              <w:spacing w:line="240" w:lineRule="exact"/>
              <w:ind w:firstLineChars="300" w:firstLine="576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報告書・書籍（名称：　　　　　　　　　　　　　　　　　　　　　　　　）</w:t>
            </w:r>
          </w:p>
          <w:p w14:paraId="01CB41C0" w14:textId="77777777" w:rsidR="0094474F" w:rsidRPr="00531572" w:rsidRDefault="0094474F" w:rsidP="00657829">
            <w:pPr>
              <w:pStyle w:val="a3"/>
              <w:spacing w:line="240" w:lineRule="exact"/>
              <w:ind w:firstLineChars="300" w:firstLine="576"/>
              <w:rPr>
                <w:spacing w:val="0"/>
              </w:rPr>
            </w:pPr>
            <w:r w:rsidRPr="00531572">
              <w:rPr>
                <w:rFonts w:hint="eastAsia"/>
                <w:spacing w:val="-9"/>
              </w:rPr>
              <w:t>学会・研究会等で発表（名称：　　　　　　　　　　　　　　　　　　　　）</w:t>
            </w:r>
          </w:p>
          <w:p w14:paraId="6DA60477" w14:textId="77777777" w:rsidR="0094474F" w:rsidRPr="00531572" w:rsidRDefault="0094474F" w:rsidP="00657829">
            <w:pPr>
              <w:pStyle w:val="a3"/>
              <w:spacing w:line="240" w:lineRule="exact"/>
              <w:ind w:firstLineChars="256" w:firstLine="538"/>
              <w:rPr>
                <w:spacing w:val="-9"/>
              </w:rPr>
            </w:pPr>
            <w:r w:rsidRPr="00531572">
              <w:rPr>
                <w:rFonts w:hint="eastAsia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401AF7" wp14:editId="2CE25D7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83185</wp:posOffset>
                      </wp:positionV>
                      <wp:extent cx="3733800" cy="720000"/>
                      <wp:effectExtent l="0" t="0" r="19050" b="234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0" cy="720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06D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58.75pt;margin-top:6.55pt;width:294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531572">
              <w:rPr>
                <w:rFonts w:hint="eastAsia"/>
                <w:spacing w:val="-9"/>
              </w:rPr>
              <w:t xml:space="preserve">その他　　　　　　　　　　　　　　　　　　　　　　　　　　　　　　　　</w:t>
            </w:r>
          </w:p>
          <w:p w14:paraId="15063F66" w14:textId="77777777" w:rsidR="0094474F" w:rsidRPr="00531572" w:rsidRDefault="0094474F" w:rsidP="00EE41B3">
            <w:pPr>
              <w:pStyle w:val="a3"/>
              <w:spacing w:line="240" w:lineRule="exact"/>
              <w:ind w:firstLineChars="100" w:firstLine="158"/>
              <w:rPr>
                <w:sz w:val="16"/>
                <w:szCs w:val="16"/>
              </w:rPr>
            </w:pPr>
          </w:p>
          <w:p w14:paraId="2BBAE155" w14:textId="77777777" w:rsidR="0094474F" w:rsidRDefault="0094474F" w:rsidP="00002F3F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3B6332FA" w14:textId="77777777" w:rsidR="0094474F" w:rsidRPr="00914788" w:rsidRDefault="0094474F" w:rsidP="00002F3F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67A76407" w14:textId="77777777" w:rsidR="0094474F" w:rsidRDefault="0094474F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14:paraId="1BB55E20" w14:textId="77777777" w:rsidR="0094474F" w:rsidRDefault="0094474F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14:paraId="17E8B596" w14:textId="77777777" w:rsidR="0094474F" w:rsidRDefault="0094474F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14:paraId="70CA334F" w14:textId="77777777" w:rsidR="00260BD6" w:rsidRDefault="00260BD6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</w:p>
          <w:p w14:paraId="558B0BAA" w14:textId="77777777" w:rsidR="0094474F" w:rsidRPr="0024384D" w:rsidRDefault="0094474F" w:rsidP="00FF769E">
            <w:pPr>
              <w:pStyle w:val="a3"/>
              <w:spacing w:line="240" w:lineRule="exact"/>
              <w:rPr>
                <w:sz w:val="16"/>
                <w:szCs w:val="16"/>
              </w:rPr>
            </w:pPr>
            <w:r w:rsidRPr="0024384D">
              <w:rPr>
                <w:rFonts w:hint="eastAsia"/>
                <w:sz w:val="16"/>
                <w:szCs w:val="16"/>
              </w:rPr>
              <w:t>※　公表された上記内容について、該当部分を複写し添付すること。</w:t>
            </w:r>
          </w:p>
          <w:p w14:paraId="30B7B1B8" w14:textId="00D9B3C1" w:rsidR="0094474F" w:rsidRPr="00531572" w:rsidRDefault="0094474F">
            <w:pPr>
              <w:pStyle w:val="a3"/>
              <w:spacing w:line="240" w:lineRule="exact"/>
              <w:rPr>
                <w:spacing w:val="0"/>
              </w:rPr>
            </w:pPr>
            <w:r w:rsidRPr="00531572">
              <w:rPr>
                <w:rFonts w:hint="eastAsia"/>
                <w:sz w:val="16"/>
                <w:szCs w:val="16"/>
              </w:rPr>
              <w:t>※　上記内容について、インターネット上に関連の掲載がある場合は、併せてリンク先を掲載すること。</w:t>
            </w:r>
          </w:p>
        </w:tc>
      </w:tr>
      <w:tr w:rsidR="000C3246" w:rsidRPr="00531572" w14:paraId="6E975A46" w14:textId="77777777" w:rsidTr="007C03A1">
        <w:trPr>
          <w:cantSplit/>
          <w:trHeight w:hRule="exact" w:val="1450"/>
        </w:trPr>
        <w:tc>
          <w:tcPr>
            <w:tcW w:w="9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3A22" w14:textId="31285643" w:rsidR="000C3246" w:rsidRDefault="000C3246" w:rsidP="00657829">
            <w:pPr>
              <w:pStyle w:val="a3"/>
              <w:spacing w:line="240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>５.公表に当たっての留意点</w:t>
            </w:r>
            <w:r w:rsidR="004F0AB5">
              <w:rPr>
                <w:rFonts w:hint="eastAsia"/>
                <w:spacing w:val="-9"/>
              </w:rPr>
              <w:t>チェックシート</w:t>
            </w:r>
          </w:p>
          <w:p w14:paraId="3F234A2E" w14:textId="77DCC500" w:rsidR="004F0AB5" w:rsidRPr="00CC4CDA" w:rsidRDefault="000C3246" w:rsidP="004F0AB5">
            <w:pPr>
              <w:pStyle w:val="a3"/>
              <w:spacing w:line="240" w:lineRule="exact"/>
              <w:rPr>
                <w:spacing w:val="-9"/>
                <w:sz w:val="18"/>
              </w:rPr>
            </w:pPr>
            <w:r>
              <w:rPr>
                <w:rFonts w:hint="eastAsia"/>
                <w:spacing w:val="-9"/>
              </w:rPr>
              <w:t xml:space="preserve">　　</w:t>
            </w:r>
            <w:r w:rsidRPr="00B55FF9">
              <w:rPr>
                <w:rFonts w:ascii="ＭＳ Ｐゴシック" w:eastAsia="ＭＳ Ｐゴシック" w:hAnsi="ＭＳ Ｐゴシック"/>
                <w:spacing w:val="-9"/>
                <w:sz w:val="18"/>
              </w:rPr>
              <w:t>☐</w:t>
            </w:r>
            <w:r w:rsidRPr="00B55FF9">
              <w:rPr>
                <w:rFonts w:hint="eastAsia"/>
                <w:spacing w:val="-9"/>
                <w:sz w:val="18"/>
              </w:rPr>
              <w:t xml:space="preserve">　私は、研究用匿名データの成果の公表に当たって、</w:t>
            </w:r>
            <w:r w:rsidR="00186321">
              <w:rPr>
                <w:rFonts w:hint="eastAsia"/>
                <w:spacing w:val="-9"/>
                <w:sz w:val="18"/>
              </w:rPr>
              <w:t>研究用匿名データ</w:t>
            </w:r>
            <w:r w:rsidRPr="00B55FF9">
              <w:rPr>
                <w:rFonts w:hint="eastAsia"/>
                <w:spacing w:val="-9"/>
                <w:sz w:val="18"/>
              </w:rPr>
              <w:t>の利用に係るガイドライン第</w:t>
            </w:r>
            <w:r w:rsidRPr="00B55FF9">
              <w:rPr>
                <w:spacing w:val="-9"/>
                <w:sz w:val="18"/>
              </w:rPr>
              <w:t>10の４</w:t>
            </w:r>
            <w:r w:rsidR="00FA5D65" w:rsidRPr="00B55FF9">
              <w:rPr>
                <w:rFonts w:hint="eastAsia"/>
                <w:spacing w:val="-9"/>
                <w:sz w:val="18"/>
              </w:rPr>
              <w:t>に記載された</w:t>
            </w:r>
            <w:r w:rsidRPr="00B55FF9">
              <w:rPr>
                <w:rFonts w:hint="eastAsia"/>
                <w:spacing w:val="-9"/>
                <w:sz w:val="18"/>
              </w:rPr>
              <w:t>基</w:t>
            </w:r>
          </w:p>
          <w:p w14:paraId="7F9C1580" w14:textId="48DCD887" w:rsidR="004F0AB5" w:rsidRDefault="000C3246" w:rsidP="00B55FF9">
            <w:pPr>
              <w:pStyle w:val="a3"/>
              <w:spacing w:line="240" w:lineRule="exact"/>
              <w:ind w:firstLineChars="450" w:firstLine="729"/>
              <w:rPr>
                <w:spacing w:val="-9"/>
                <w:sz w:val="18"/>
              </w:rPr>
            </w:pPr>
            <w:r w:rsidRPr="00B55FF9">
              <w:rPr>
                <w:rFonts w:hint="eastAsia"/>
                <w:spacing w:val="-9"/>
                <w:sz w:val="18"/>
              </w:rPr>
              <w:t>準を、研究成果物が満たしていることを確認しています。</w:t>
            </w:r>
          </w:p>
          <w:p w14:paraId="5B6B9B91" w14:textId="60AF767D" w:rsidR="006B40E9" w:rsidRPr="007C03A1" w:rsidRDefault="006B40E9" w:rsidP="006B40E9">
            <w:pPr>
              <w:pStyle w:val="a3"/>
              <w:spacing w:line="240" w:lineRule="exact"/>
              <w:rPr>
                <w:spacing w:val="-9"/>
                <w:sz w:val="18"/>
              </w:rPr>
            </w:pPr>
            <w:r>
              <w:rPr>
                <w:rFonts w:hint="eastAsia"/>
                <w:spacing w:val="-9"/>
                <w:sz w:val="18"/>
              </w:rPr>
              <w:t xml:space="preserve">　 </w:t>
            </w:r>
            <w:r>
              <w:rPr>
                <w:spacing w:val="-9"/>
                <w:sz w:val="18"/>
              </w:rPr>
              <w:t xml:space="preserve">  </w:t>
            </w:r>
            <w:r w:rsidRPr="007C03A1">
              <w:rPr>
                <w:spacing w:val="-9"/>
                <w:sz w:val="18"/>
              </w:rPr>
              <w:t>☐</w:t>
            </w:r>
            <w:r w:rsidRPr="007C03A1">
              <w:rPr>
                <w:rFonts w:hint="eastAsia"/>
                <w:spacing w:val="-9"/>
                <w:sz w:val="18"/>
              </w:rPr>
              <w:t xml:space="preserve">　私は、</w:t>
            </w:r>
            <w:r w:rsidR="00F62387" w:rsidRPr="007C03A1">
              <w:rPr>
                <w:rFonts w:hint="eastAsia"/>
                <w:spacing w:val="-9"/>
                <w:sz w:val="18"/>
              </w:rPr>
              <w:t>研究用匿名データの利用に係るガイドライン第</w:t>
            </w:r>
            <w:r w:rsidR="00F62387" w:rsidRPr="007C03A1">
              <w:rPr>
                <w:spacing w:val="-9"/>
                <w:sz w:val="18"/>
              </w:rPr>
              <w:t>10の５に基づき、研究の成果</w:t>
            </w:r>
            <w:r w:rsidR="00F62387" w:rsidRPr="007C03A1">
              <w:rPr>
                <w:rFonts w:hint="eastAsia"/>
                <w:spacing w:val="-9"/>
                <w:sz w:val="18"/>
              </w:rPr>
              <w:t>を国税庁</w:t>
            </w:r>
            <w:r w:rsidR="00F62387" w:rsidRPr="007C03A1">
              <w:rPr>
                <w:spacing w:val="-9"/>
                <w:sz w:val="18"/>
              </w:rPr>
              <w:t>HPに掲載することに同意します。</w:t>
            </w:r>
          </w:p>
          <w:p w14:paraId="2DA36E1C" w14:textId="5A77BDBD" w:rsidR="00F62387" w:rsidRPr="0007415C" w:rsidRDefault="00F62387" w:rsidP="007C03A1">
            <w:pPr>
              <w:pStyle w:val="a3"/>
              <w:spacing w:line="240" w:lineRule="exact"/>
              <w:rPr>
                <w:spacing w:val="-9"/>
                <w:sz w:val="18"/>
              </w:rPr>
            </w:pPr>
            <w:r w:rsidRPr="0007415C">
              <w:rPr>
                <w:rFonts w:hint="eastAsia"/>
                <w:spacing w:val="-9"/>
                <w:sz w:val="18"/>
              </w:rPr>
              <w:t xml:space="preserve">　　　　 </w:t>
            </w:r>
            <w:r w:rsidRPr="00555110">
              <w:rPr>
                <w:rFonts w:hint="eastAsia"/>
                <w:spacing w:val="-9"/>
                <w:sz w:val="18"/>
              </w:rPr>
              <w:t>（</w:t>
            </w:r>
            <w:r w:rsidRPr="00555110">
              <w:rPr>
                <w:spacing w:val="-9"/>
                <w:sz w:val="18"/>
              </w:rPr>
              <w:t xml:space="preserve">HP掲載希望日　　</w:t>
            </w:r>
            <w:r w:rsidRPr="00555110">
              <w:rPr>
                <w:rFonts w:hint="eastAsia"/>
                <w:spacing w:val="-9"/>
                <w:sz w:val="18"/>
              </w:rPr>
              <w:t xml:space="preserve">　　　年　　　月　　　　　※</w:t>
            </w:r>
            <w:r w:rsidRPr="00555110">
              <w:rPr>
                <w:spacing w:val="-9"/>
                <w:sz w:val="18"/>
              </w:rPr>
              <w:t>HP</w:t>
            </w:r>
            <w:r w:rsidRPr="00555110">
              <w:rPr>
                <w:rFonts w:hint="eastAsia"/>
                <w:spacing w:val="-9"/>
                <w:sz w:val="18"/>
              </w:rPr>
              <w:t>掲載時期を調整する</w:t>
            </w:r>
            <w:r w:rsidRPr="007C03A1">
              <w:rPr>
                <w:rFonts w:hint="eastAsia"/>
                <w:spacing w:val="-9"/>
                <w:sz w:val="18"/>
              </w:rPr>
              <w:t>必要がある場合のみ、記載してください。）</w:t>
            </w:r>
          </w:p>
          <w:p w14:paraId="3F8BBB25" w14:textId="306388D0" w:rsidR="004F0AB5" w:rsidRPr="00B55FF9" w:rsidRDefault="004F0AB5">
            <w:pPr>
              <w:pStyle w:val="a3"/>
              <w:spacing w:line="240" w:lineRule="exact"/>
              <w:rPr>
                <w:sz w:val="16"/>
                <w:szCs w:val="16"/>
              </w:rPr>
            </w:pPr>
            <w:r w:rsidRPr="0007415C">
              <w:rPr>
                <w:rFonts w:hint="eastAsia"/>
                <w:sz w:val="16"/>
                <w:szCs w:val="16"/>
              </w:rPr>
              <w:t>※　上記について</w:t>
            </w:r>
            <w:r w:rsidRPr="00555110">
              <w:rPr>
                <w:rFonts w:hint="eastAsia"/>
                <w:sz w:val="16"/>
                <w:szCs w:val="16"/>
              </w:rPr>
              <w:t>確認し、</w:t>
            </w:r>
            <w:r w:rsidRPr="007C03A1">
              <w:rPr>
                <w:sz w:val="16"/>
                <w:szCs w:val="16"/>
              </w:rPr>
              <w:t>☐</w:t>
            </w:r>
            <w:r w:rsidRPr="0007415C">
              <w:rPr>
                <w:rFonts w:hint="eastAsia"/>
                <w:sz w:val="16"/>
                <w:szCs w:val="16"/>
              </w:rPr>
              <w:t>にチェックしてください。</w:t>
            </w:r>
          </w:p>
        </w:tc>
      </w:tr>
    </w:tbl>
    <w:p w14:paraId="6289657D" w14:textId="17D789F4" w:rsidR="00214AF5" w:rsidRDefault="00FC7126" w:rsidP="00AD52A9">
      <w:pPr>
        <w:pStyle w:val="a3"/>
        <w:ind w:left="474" w:hangingChars="300" w:hanging="474"/>
        <w:rPr>
          <w:rFonts w:cs="ＭＳ Ｐ明朝"/>
          <w:sz w:val="16"/>
          <w:szCs w:val="18"/>
        </w:rPr>
      </w:pPr>
      <w:r w:rsidRPr="00657829">
        <w:rPr>
          <w:rFonts w:cs="ＭＳ Ｐ明朝" w:hint="eastAsia"/>
          <w:sz w:val="16"/>
          <w:szCs w:val="18"/>
        </w:rPr>
        <w:t>備考</w:t>
      </w:r>
    </w:p>
    <w:p w14:paraId="42D42238" w14:textId="55F023CD" w:rsidR="0007415C" w:rsidRDefault="0007415C" w:rsidP="0007415C">
      <w:pPr>
        <w:pStyle w:val="a3"/>
        <w:ind w:leftChars="100" w:left="526" w:hangingChars="200" w:hanging="316"/>
        <w:rPr>
          <w:rFonts w:cs="ＭＳ Ｐ明朝"/>
          <w:sz w:val="16"/>
          <w:szCs w:val="18"/>
        </w:rPr>
      </w:pPr>
      <w:r w:rsidRPr="0007415C">
        <w:rPr>
          <w:rFonts w:cs="ＭＳ Ｐ明朝" w:hint="eastAsia"/>
          <w:sz w:val="16"/>
          <w:szCs w:val="18"/>
        </w:rPr>
        <w:t>１</w:t>
      </w:r>
      <w:r>
        <w:rPr>
          <w:rFonts w:cs="ＭＳ Ｐ明朝" w:hint="eastAsia"/>
          <w:sz w:val="16"/>
          <w:szCs w:val="18"/>
        </w:rPr>
        <w:t xml:space="preserve">　①本報告書は、研究の成果の公表に係る国税庁の審査を受ける際に、研究の成果とともに提出すること。</w:t>
      </w:r>
    </w:p>
    <w:p w14:paraId="551B4263" w14:textId="2B7CCD7E" w:rsidR="0007415C" w:rsidRDefault="0007415C" w:rsidP="0007415C">
      <w:pPr>
        <w:pStyle w:val="a3"/>
        <w:ind w:leftChars="100" w:left="526" w:hangingChars="200" w:hanging="316"/>
        <w:rPr>
          <w:rFonts w:cs="ＭＳ Ｐ明朝"/>
          <w:sz w:val="16"/>
          <w:szCs w:val="18"/>
        </w:rPr>
      </w:pPr>
      <w:r>
        <w:rPr>
          <w:rFonts w:cs="ＭＳ Ｐ明朝" w:hint="eastAsia"/>
          <w:sz w:val="16"/>
          <w:szCs w:val="18"/>
        </w:rPr>
        <w:t xml:space="preserve">　　②また、利用終了の際に、データ措置報告書とともに、本報告書を提出すること。</w:t>
      </w:r>
    </w:p>
    <w:p w14:paraId="6DE425A0" w14:textId="2A612518" w:rsidR="0007415C" w:rsidRPr="0007415C" w:rsidRDefault="0007415C" w:rsidP="007C03A1">
      <w:pPr>
        <w:pStyle w:val="a3"/>
        <w:ind w:leftChars="100" w:left="526" w:hangingChars="200" w:hanging="316"/>
        <w:rPr>
          <w:rFonts w:cs="ＭＳ Ｐ明朝"/>
          <w:sz w:val="16"/>
          <w:szCs w:val="18"/>
        </w:rPr>
      </w:pPr>
      <w:r>
        <w:rPr>
          <w:rFonts w:cs="ＭＳ Ｐ明朝" w:hint="eastAsia"/>
          <w:sz w:val="16"/>
          <w:szCs w:val="18"/>
        </w:rPr>
        <w:t>２　利用終了の際</w:t>
      </w:r>
      <w:r w:rsidR="00467D5E">
        <w:rPr>
          <w:rFonts w:cs="ＭＳ Ｐ明朝" w:hint="eastAsia"/>
          <w:sz w:val="16"/>
          <w:szCs w:val="18"/>
        </w:rPr>
        <w:t>に本報告書を提出する当たり</w:t>
      </w:r>
      <w:r>
        <w:rPr>
          <w:rFonts w:cs="ＭＳ Ｐ明朝" w:hint="eastAsia"/>
          <w:sz w:val="16"/>
          <w:szCs w:val="18"/>
        </w:rPr>
        <w:t>、３</w:t>
      </w:r>
      <w:r>
        <w:rPr>
          <w:rFonts w:cs="ＭＳ Ｐ明朝"/>
          <w:sz w:val="16"/>
          <w:szCs w:val="18"/>
        </w:rPr>
        <w:t>.</w:t>
      </w:r>
      <w:r>
        <w:rPr>
          <w:rFonts w:cs="ＭＳ Ｐ明朝" w:hint="eastAsia"/>
          <w:sz w:val="16"/>
          <w:szCs w:val="18"/>
        </w:rPr>
        <w:t>研究の成果の名称及び概要</w:t>
      </w:r>
      <w:r w:rsidR="00467D5E">
        <w:rPr>
          <w:rFonts w:cs="ＭＳ Ｐ明朝" w:hint="eastAsia"/>
          <w:sz w:val="16"/>
          <w:szCs w:val="18"/>
        </w:rPr>
        <w:t>及び４.研究の成果の公表の取扱い</w:t>
      </w:r>
      <w:r>
        <w:rPr>
          <w:rFonts w:cs="ＭＳ Ｐ明朝" w:hint="eastAsia"/>
          <w:sz w:val="16"/>
          <w:szCs w:val="18"/>
        </w:rPr>
        <w:t>の記載は「個別の報告のとおり」等、簡略した記載で</w:t>
      </w:r>
      <w:r w:rsidR="00467D5E">
        <w:rPr>
          <w:rFonts w:cs="ＭＳ Ｐ明朝" w:hint="eastAsia"/>
          <w:sz w:val="16"/>
          <w:szCs w:val="18"/>
        </w:rPr>
        <w:t>差し支えない</w:t>
      </w:r>
      <w:r>
        <w:rPr>
          <w:rFonts w:cs="ＭＳ Ｐ明朝" w:hint="eastAsia"/>
          <w:sz w:val="16"/>
          <w:szCs w:val="18"/>
        </w:rPr>
        <w:t>。</w:t>
      </w:r>
    </w:p>
    <w:p w14:paraId="4C0769C4" w14:textId="4C88F1B6" w:rsidR="00FC7126" w:rsidRPr="00657829" w:rsidRDefault="00467D5E" w:rsidP="00214AF5">
      <w:pPr>
        <w:pStyle w:val="a3"/>
        <w:ind w:leftChars="99" w:left="371" w:hangingChars="103" w:hanging="163"/>
        <w:rPr>
          <w:spacing w:val="0"/>
          <w:sz w:val="16"/>
          <w:szCs w:val="18"/>
        </w:rPr>
      </w:pPr>
      <w:r>
        <w:rPr>
          <w:rFonts w:hint="eastAsia"/>
          <w:sz w:val="16"/>
          <w:szCs w:val="18"/>
        </w:rPr>
        <w:t>３</w:t>
      </w:r>
      <w:r w:rsidR="00C718F0" w:rsidRPr="0007415C">
        <w:rPr>
          <w:rFonts w:hint="eastAsia"/>
          <w:sz w:val="16"/>
          <w:szCs w:val="18"/>
        </w:rPr>
        <w:t xml:space="preserve">　</w:t>
      </w:r>
      <w:r w:rsidR="00574D2F" w:rsidRPr="0007415C">
        <w:rPr>
          <w:rFonts w:hint="eastAsia"/>
          <w:sz w:val="16"/>
          <w:szCs w:val="18"/>
        </w:rPr>
        <w:t>やむを</w:t>
      </w:r>
      <w:r w:rsidR="00A12EDC" w:rsidRPr="0007415C">
        <w:rPr>
          <w:rFonts w:hint="eastAsia"/>
          <w:sz w:val="16"/>
          <w:szCs w:val="18"/>
        </w:rPr>
        <w:t>得ない</w:t>
      </w:r>
      <w:r w:rsidR="00574D2F" w:rsidRPr="0007415C">
        <w:rPr>
          <w:rFonts w:hint="eastAsia"/>
          <w:sz w:val="16"/>
          <w:szCs w:val="18"/>
        </w:rPr>
        <w:t>理</w:t>
      </w:r>
      <w:r w:rsidR="00574D2F" w:rsidRPr="00657829">
        <w:rPr>
          <w:rFonts w:hint="eastAsia"/>
          <w:sz w:val="16"/>
          <w:szCs w:val="18"/>
        </w:rPr>
        <w:t>由により研究が中断した場合など「</w:t>
      </w:r>
      <w:r w:rsidR="00717FBC" w:rsidRPr="00657829">
        <w:rPr>
          <w:rFonts w:hint="eastAsia"/>
          <w:sz w:val="16"/>
          <w:szCs w:val="18"/>
        </w:rPr>
        <w:t>研究の成果の</w:t>
      </w:r>
      <w:r w:rsidR="00574D2F" w:rsidRPr="00657829">
        <w:rPr>
          <w:rFonts w:hint="eastAsia"/>
          <w:sz w:val="16"/>
          <w:szCs w:val="18"/>
        </w:rPr>
        <w:t>概要」</w:t>
      </w:r>
      <w:r w:rsidR="00FC7126" w:rsidRPr="00657829">
        <w:rPr>
          <w:rFonts w:hint="eastAsia"/>
          <w:sz w:val="16"/>
          <w:szCs w:val="18"/>
        </w:rPr>
        <w:t>が示せない場合は、</w:t>
      </w:r>
      <w:r w:rsidR="00574D2F" w:rsidRPr="00657829">
        <w:rPr>
          <w:rFonts w:hint="eastAsia"/>
          <w:sz w:val="16"/>
          <w:szCs w:val="18"/>
        </w:rPr>
        <w:t>該当</w:t>
      </w:r>
      <w:r w:rsidR="00FC7126" w:rsidRPr="00657829">
        <w:rPr>
          <w:rFonts w:hint="eastAsia"/>
          <w:sz w:val="16"/>
          <w:szCs w:val="18"/>
        </w:rPr>
        <w:t>欄に中断するまでに実施した研究の内容を示すとともに、</w:t>
      </w:r>
      <w:r w:rsidR="00574D2F" w:rsidRPr="00657829">
        <w:rPr>
          <w:rFonts w:hint="eastAsia"/>
          <w:sz w:val="16"/>
          <w:szCs w:val="18"/>
        </w:rPr>
        <w:t>結果</w:t>
      </w:r>
      <w:r w:rsidR="00FC7126" w:rsidRPr="00657829">
        <w:rPr>
          <w:rFonts w:hint="eastAsia"/>
          <w:sz w:val="16"/>
          <w:szCs w:val="18"/>
        </w:rPr>
        <w:t>を示せない理由を記載すること。</w:t>
      </w:r>
    </w:p>
    <w:p w14:paraId="5371599F" w14:textId="3CAD9FD8" w:rsidR="00FC7126" w:rsidRPr="00657829" w:rsidRDefault="00467D5E" w:rsidP="003A2F97">
      <w:pPr>
        <w:pStyle w:val="a3"/>
        <w:ind w:leftChars="99" w:left="371" w:hangingChars="103" w:hanging="163"/>
        <w:rPr>
          <w:rFonts w:cs="ＭＳ Ｐ明朝"/>
          <w:sz w:val="16"/>
          <w:szCs w:val="18"/>
        </w:rPr>
      </w:pPr>
      <w:r>
        <w:rPr>
          <w:rFonts w:cs="ＭＳ Ｐ明朝" w:hint="eastAsia"/>
          <w:sz w:val="16"/>
          <w:szCs w:val="18"/>
        </w:rPr>
        <w:t>４</w:t>
      </w:r>
      <w:r w:rsidR="00FC7126" w:rsidRPr="00657829">
        <w:rPr>
          <w:rFonts w:cs="ＭＳ Ｐ明朝" w:hint="eastAsia"/>
          <w:sz w:val="16"/>
          <w:szCs w:val="18"/>
        </w:rPr>
        <w:t xml:space="preserve">　用紙の大きさは、日本工業規格Ａ４とすること。</w:t>
      </w:r>
    </w:p>
    <w:p w14:paraId="3E88054C" w14:textId="6BD9FB4E" w:rsidR="00C54F2D" w:rsidRPr="00657829" w:rsidRDefault="00467D5E" w:rsidP="003A2F97">
      <w:pPr>
        <w:pStyle w:val="a3"/>
        <w:ind w:leftChars="99" w:left="373" w:hangingChars="103" w:hanging="165"/>
        <w:rPr>
          <w:spacing w:val="0"/>
          <w:sz w:val="16"/>
          <w:szCs w:val="18"/>
        </w:rPr>
      </w:pPr>
      <w:r>
        <w:rPr>
          <w:rFonts w:hint="eastAsia"/>
          <w:spacing w:val="0"/>
          <w:sz w:val="16"/>
          <w:szCs w:val="18"/>
        </w:rPr>
        <w:t>５</w:t>
      </w:r>
      <w:r w:rsidR="00C54F2D" w:rsidRPr="00657829">
        <w:rPr>
          <w:rFonts w:hint="eastAsia"/>
          <w:spacing w:val="0"/>
          <w:sz w:val="16"/>
          <w:szCs w:val="18"/>
        </w:rPr>
        <w:t xml:space="preserve">　本</w:t>
      </w:r>
      <w:r w:rsidR="00914788" w:rsidRPr="00657829">
        <w:rPr>
          <w:rFonts w:hint="eastAsia"/>
          <w:spacing w:val="0"/>
          <w:sz w:val="16"/>
          <w:szCs w:val="18"/>
        </w:rPr>
        <w:t>報告</w:t>
      </w:r>
      <w:r w:rsidR="00C54F2D" w:rsidRPr="00657829">
        <w:rPr>
          <w:rFonts w:hint="eastAsia"/>
          <w:spacing w:val="0"/>
          <w:sz w:val="16"/>
          <w:szCs w:val="18"/>
        </w:rPr>
        <w:t>書に記入された個人情報については、</w:t>
      </w:r>
      <w:r w:rsidR="00BE7868">
        <w:rPr>
          <w:rFonts w:hint="eastAsia"/>
          <w:spacing w:val="0"/>
          <w:sz w:val="16"/>
          <w:szCs w:val="18"/>
        </w:rPr>
        <w:t>研究用匿名データ</w:t>
      </w:r>
      <w:r w:rsidR="001248CE" w:rsidRPr="00657829">
        <w:rPr>
          <w:rFonts w:hint="eastAsia"/>
          <w:spacing w:val="0"/>
          <w:sz w:val="16"/>
          <w:szCs w:val="18"/>
        </w:rPr>
        <w:t>の</w:t>
      </w:r>
      <w:r w:rsidR="00713EBC" w:rsidRPr="00657829">
        <w:rPr>
          <w:rFonts w:hint="eastAsia"/>
          <w:spacing w:val="0"/>
          <w:sz w:val="16"/>
          <w:szCs w:val="18"/>
        </w:rPr>
        <w:t>利用</w:t>
      </w:r>
      <w:r w:rsidR="001248CE" w:rsidRPr="00657829">
        <w:rPr>
          <w:rFonts w:hint="eastAsia"/>
          <w:spacing w:val="0"/>
          <w:sz w:val="16"/>
          <w:szCs w:val="18"/>
        </w:rPr>
        <w:t>に</w:t>
      </w:r>
      <w:r w:rsidR="00C54F2D" w:rsidRPr="00657829">
        <w:rPr>
          <w:rFonts w:hint="eastAsia"/>
          <w:spacing w:val="0"/>
          <w:sz w:val="16"/>
          <w:szCs w:val="18"/>
        </w:rPr>
        <w:t>関する業務のみに使用し、</w:t>
      </w:r>
      <w:r w:rsidR="00DF6F54" w:rsidRPr="00657829">
        <w:rPr>
          <w:rFonts w:hint="eastAsia"/>
          <w:spacing w:val="0"/>
          <w:sz w:val="16"/>
          <w:szCs w:val="18"/>
        </w:rPr>
        <w:t>利用者</w:t>
      </w:r>
      <w:r w:rsidR="00C54F2D" w:rsidRPr="00657829">
        <w:rPr>
          <w:rFonts w:hint="eastAsia"/>
          <w:spacing w:val="0"/>
          <w:sz w:val="16"/>
          <w:szCs w:val="18"/>
        </w:rPr>
        <w:t>の許可なくそれ以外の目的で使用しない。</w:t>
      </w:r>
    </w:p>
    <w:sectPr w:rsidR="00C54F2D" w:rsidRPr="00657829" w:rsidSect="00567992">
      <w:footerReference w:type="even" r:id="rId9"/>
      <w:footerReference w:type="default" r:id="rId10"/>
      <w:pgSz w:w="11906" w:h="16838" w:code="9"/>
      <w:pgMar w:top="992" w:right="851" w:bottom="680" w:left="1134" w:header="454" w:footer="397" w:gutter="0"/>
      <w:pgNumType w:start="8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8543" w14:textId="77777777" w:rsidR="00C750C0" w:rsidRDefault="00C750C0" w:rsidP="0018552C">
      <w:r>
        <w:separator/>
      </w:r>
    </w:p>
  </w:endnote>
  <w:endnote w:type="continuationSeparator" w:id="0">
    <w:p w14:paraId="79B6FE74" w14:textId="77777777" w:rsidR="00C750C0" w:rsidRDefault="00C750C0" w:rsidP="0018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27F44" w14:textId="77777777" w:rsidR="007D5FBB" w:rsidRDefault="007D5FBB" w:rsidP="008D01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C94479" w14:textId="77777777" w:rsidR="007D5FBB" w:rsidRDefault="007D5F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606D" w14:textId="77777777" w:rsidR="00652F3C" w:rsidRDefault="00652F3C">
    <w:pPr>
      <w:pStyle w:val="a6"/>
      <w:jc w:val="center"/>
    </w:pPr>
  </w:p>
  <w:p w14:paraId="1FBEFF41" w14:textId="77777777" w:rsidR="007D5FBB" w:rsidRDefault="007D5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80A84" w14:textId="77777777" w:rsidR="00C750C0" w:rsidRDefault="00C750C0" w:rsidP="0018552C">
      <w:r>
        <w:separator/>
      </w:r>
    </w:p>
  </w:footnote>
  <w:footnote w:type="continuationSeparator" w:id="0">
    <w:p w14:paraId="05BCE848" w14:textId="77777777" w:rsidR="00C750C0" w:rsidRDefault="00C750C0" w:rsidP="0018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26"/>
    <w:rsid w:val="00001F64"/>
    <w:rsid w:val="000027BC"/>
    <w:rsid w:val="00002F3F"/>
    <w:rsid w:val="000230C4"/>
    <w:rsid w:val="00034E9D"/>
    <w:rsid w:val="000357BD"/>
    <w:rsid w:val="000406A6"/>
    <w:rsid w:val="00071D8A"/>
    <w:rsid w:val="0007415C"/>
    <w:rsid w:val="00081F41"/>
    <w:rsid w:val="00084177"/>
    <w:rsid w:val="00086588"/>
    <w:rsid w:val="000A588A"/>
    <w:rsid w:val="000A78ED"/>
    <w:rsid w:val="000C3246"/>
    <w:rsid w:val="00114C81"/>
    <w:rsid w:val="001248CE"/>
    <w:rsid w:val="00133A7E"/>
    <w:rsid w:val="0018552C"/>
    <w:rsid w:val="00186321"/>
    <w:rsid w:val="001C394A"/>
    <w:rsid w:val="001C3CC8"/>
    <w:rsid w:val="001E07C4"/>
    <w:rsid w:val="00214AF5"/>
    <w:rsid w:val="00217B5D"/>
    <w:rsid w:val="00235599"/>
    <w:rsid w:val="0024214C"/>
    <w:rsid w:val="0024384D"/>
    <w:rsid w:val="0025449E"/>
    <w:rsid w:val="00260BD6"/>
    <w:rsid w:val="002938B7"/>
    <w:rsid w:val="002B0E9E"/>
    <w:rsid w:val="002E6019"/>
    <w:rsid w:val="00332AA7"/>
    <w:rsid w:val="003440AD"/>
    <w:rsid w:val="00344C15"/>
    <w:rsid w:val="003663CF"/>
    <w:rsid w:val="00385897"/>
    <w:rsid w:val="003A2F97"/>
    <w:rsid w:val="003A7ED2"/>
    <w:rsid w:val="003B086A"/>
    <w:rsid w:val="003D68DB"/>
    <w:rsid w:val="003E0441"/>
    <w:rsid w:val="003E0E95"/>
    <w:rsid w:val="0040182D"/>
    <w:rsid w:val="00467D5E"/>
    <w:rsid w:val="00475EA3"/>
    <w:rsid w:val="00482C15"/>
    <w:rsid w:val="004A1752"/>
    <w:rsid w:val="004A766F"/>
    <w:rsid w:val="004B4509"/>
    <w:rsid w:val="004F0AB5"/>
    <w:rsid w:val="005213EB"/>
    <w:rsid w:val="005235F5"/>
    <w:rsid w:val="005270C6"/>
    <w:rsid w:val="005306B2"/>
    <w:rsid w:val="00531572"/>
    <w:rsid w:val="00550A3A"/>
    <w:rsid w:val="00555110"/>
    <w:rsid w:val="00557521"/>
    <w:rsid w:val="005625A6"/>
    <w:rsid w:val="00565FC0"/>
    <w:rsid w:val="00567992"/>
    <w:rsid w:val="00574D2F"/>
    <w:rsid w:val="005918FF"/>
    <w:rsid w:val="005A4E0F"/>
    <w:rsid w:val="005C4F1C"/>
    <w:rsid w:val="005D5945"/>
    <w:rsid w:val="00607CFE"/>
    <w:rsid w:val="0061449B"/>
    <w:rsid w:val="00614E37"/>
    <w:rsid w:val="00630646"/>
    <w:rsid w:val="00640BDC"/>
    <w:rsid w:val="00651391"/>
    <w:rsid w:val="00651551"/>
    <w:rsid w:val="00652BD9"/>
    <w:rsid w:val="00652F3C"/>
    <w:rsid w:val="00657829"/>
    <w:rsid w:val="00660F2C"/>
    <w:rsid w:val="0067646F"/>
    <w:rsid w:val="00693258"/>
    <w:rsid w:val="006A55B8"/>
    <w:rsid w:val="006B40E9"/>
    <w:rsid w:val="006D56C3"/>
    <w:rsid w:val="007062B2"/>
    <w:rsid w:val="00713EBC"/>
    <w:rsid w:val="00717FBC"/>
    <w:rsid w:val="00727EC2"/>
    <w:rsid w:val="0073015D"/>
    <w:rsid w:val="00763C1A"/>
    <w:rsid w:val="00785175"/>
    <w:rsid w:val="007A1D57"/>
    <w:rsid w:val="007B22B9"/>
    <w:rsid w:val="007C03A1"/>
    <w:rsid w:val="007D5FBB"/>
    <w:rsid w:val="007E17AD"/>
    <w:rsid w:val="007E56AF"/>
    <w:rsid w:val="007F0B4F"/>
    <w:rsid w:val="007F4D63"/>
    <w:rsid w:val="00803638"/>
    <w:rsid w:val="008418CC"/>
    <w:rsid w:val="00852224"/>
    <w:rsid w:val="0085491B"/>
    <w:rsid w:val="0087057F"/>
    <w:rsid w:val="00880168"/>
    <w:rsid w:val="00891898"/>
    <w:rsid w:val="0089370F"/>
    <w:rsid w:val="0089618D"/>
    <w:rsid w:val="008A34A5"/>
    <w:rsid w:val="008B1894"/>
    <w:rsid w:val="008B28AC"/>
    <w:rsid w:val="008C2B86"/>
    <w:rsid w:val="008D015C"/>
    <w:rsid w:val="008D3061"/>
    <w:rsid w:val="008E61FE"/>
    <w:rsid w:val="00914788"/>
    <w:rsid w:val="00921280"/>
    <w:rsid w:val="009253F1"/>
    <w:rsid w:val="00925AA7"/>
    <w:rsid w:val="0094103E"/>
    <w:rsid w:val="0094474F"/>
    <w:rsid w:val="00947371"/>
    <w:rsid w:val="009531E7"/>
    <w:rsid w:val="00964B0E"/>
    <w:rsid w:val="00985B43"/>
    <w:rsid w:val="009A4AAE"/>
    <w:rsid w:val="009B7216"/>
    <w:rsid w:val="009D3045"/>
    <w:rsid w:val="009D5E9C"/>
    <w:rsid w:val="00A10154"/>
    <w:rsid w:val="00A12EDC"/>
    <w:rsid w:val="00A37F02"/>
    <w:rsid w:val="00A4401C"/>
    <w:rsid w:val="00A6279F"/>
    <w:rsid w:val="00A83B87"/>
    <w:rsid w:val="00A9286C"/>
    <w:rsid w:val="00AD52A9"/>
    <w:rsid w:val="00AE78ED"/>
    <w:rsid w:val="00AF00FB"/>
    <w:rsid w:val="00AF0905"/>
    <w:rsid w:val="00B04410"/>
    <w:rsid w:val="00B303F2"/>
    <w:rsid w:val="00B55FF9"/>
    <w:rsid w:val="00B70611"/>
    <w:rsid w:val="00B7123D"/>
    <w:rsid w:val="00BD1906"/>
    <w:rsid w:val="00BE7868"/>
    <w:rsid w:val="00C120DA"/>
    <w:rsid w:val="00C24905"/>
    <w:rsid w:val="00C319DC"/>
    <w:rsid w:val="00C43BFA"/>
    <w:rsid w:val="00C50372"/>
    <w:rsid w:val="00C54F2D"/>
    <w:rsid w:val="00C718F0"/>
    <w:rsid w:val="00C728A2"/>
    <w:rsid w:val="00C750C0"/>
    <w:rsid w:val="00C76B2A"/>
    <w:rsid w:val="00CA33F5"/>
    <w:rsid w:val="00CC4CDA"/>
    <w:rsid w:val="00CE0005"/>
    <w:rsid w:val="00D13A58"/>
    <w:rsid w:val="00D4094B"/>
    <w:rsid w:val="00D5292D"/>
    <w:rsid w:val="00D74EDE"/>
    <w:rsid w:val="00D80808"/>
    <w:rsid w:val="00DC7835"/>
    <w:rsid w:val="00DF6F54"/>
    <w:rsid w:val="00E02510"/>
    <w:rsid w:val="00E07CC3"/>
    <w:rsid w:val="00E11A40"/>
    <w:rsid w:val="00E137A6"/>
    <w:rsid w:val="00E31F36"/>
    <w:rsid w:val="00E50F2D"/>
    <w:rsid w:val="00E71789"/>
    <w:rsid w:val="00ED5A36"/>
    <w:rsid w:val="00ED5EDB"/>
    <w:rsid w:val="00EE05E8"/>
    <w:rsid w:val="00EE41B3"/>
    <w:rsid w:val="00F30361"/>
    <w:rsid w:val="00F62387"/>
    <w:rsid w:val="00FA10FE"/>
    <w:rsid w:val="00FA5D65"/>
    <w:rsid w:val="00FC68DB"/>
    <w:rsid w:val="00FC7126"/>
    <w:rsid w:val="00FD398D"/>
    <w:rsid w:val="00FD4A5A"/>
    <w:rsid w:val="00FF0563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D32160"/>
  <w15:chartTrackingRefBased/>
  <w15:docId w15:val="{651E575B-AF06-4A62-8850-ED2B99F7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5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52C"/>
    <w:rPr>
      <w:kern w:val="2"/>
      <w:sz w:val="21"/>
      <w:szCs w:val="24"/>
    </w:rPr>
  </w:style>
  <w:style w:type="character" w:styleId="a8">
    <w:name w:val="annotation reference"/>
    <w:semiHidden/>
    <w:rsid w:val="00A12EDC"/>
    <w:rPr>
      <w:sz w:val="18"/>
      <w:szCs w:val="18"/>
    </w:rPr>
  </w:style>
  <w:style w:type="paragraph" w:styleId="a9">
    <w:name w:val="annotation text"/>
    <w:basedOn w:val="a"/>
    <w:semiHidden/>
    <w:rsid w:val="00A12EDC"/>
    <w:pPr>
      <w:jc w:val="left"/>
    </w:pPr>
  </w:style>
  <w:style w:type="paragraph" w:styleId="aa">
    <w:name w:val="annotation subject"/>
    <w:basedOn w:val="a9"/>
    <w:next w:val="a9"/>
    <w:semiHidden/>
    <w:rsid w:val="00A12EDC"/>
    <w:rPr>
      <w:b/>
      <w:bCs/>
    </w:rPr>
  </w:style>
  <w:style w:type="paragraph" w:styleId="ab">
    <w:name w:val="Balloon Text"/>
    <w:basedOn w:val="a"/>
    <w:semiHidden/>
    <w:rsid w:val="00A12EDC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7D5FBB"/>
  </w:style>
  <w:style w:type="paragraph" w:styleId="ad">
    <w:name w:val="Revision"/>
    <w:hidden/>
    <w:uiPriority w:val="99"/>
    <w:semiHidden/>
    <w:rsid w:val="009253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88">
          <w:marLeft w:val="375"/>
          <w:marRight w:val="37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-maki\Desktop\&#26032;&#12375;&#12356;&#12501;&#12457;&#12523;&#12480;&#12540;%20(2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D7C38-673D-4EBB-8E8C-74E74012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909B93-01F9-48E6-A51E-F2F7E352A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CAAAB-5EEF-48ED-B89A-D624D0A0E50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47a565e2-40b0-4345-b8f3-5cc9fe89e2f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368</TotalTime>
  <Pages>1</Pages>
  <Words>869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別記様式第六号（第十六条関係）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国税庁_企画課</cp:lastModifiedBy>
  <cp:revision>37</cp:revision>
  <cp:lastPrinted>2024-10-17T11:48:00Z</cp:lastPrinted>
  <dcterms:created xsi:type="dcterms:W3CDTF">2018-04-04T08:48:00Z</dcterms:created>
  <dcterms:modified xsi:type="dcterms:W3CDTF">2025-03-11T06:37:00Z</dcterms:modified>
</cp:coreProperties>
</file>